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EE5A" w14:textId="7B9BF6EE" w:rsidR="00D377D8" w:rsidRDefault="00D377D8">
      <w:pPr>
        <w:pStyle w:val="Data"/>
      </w:pPr>
      <w:r>
        <w:rPr>
          <w:noProof/>
          <w:lang w:eastAsia="pt-PT" w:bidi="ar-SA"/>
        </w:rPr>
        <w:drawing>
          <wp:inline distT="0" distB="0" distL="0" distR="0" wp14:anchorId="295CF58F" wp14:editId="26DD535E">
            <wp:extent cx="5238115" cy="7727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B_ESACT_01_pre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FC1F7" w14:textId="4F4388EE" w:rsidR="00D377D8" w:rsidRPr="00C121FA" w:rsidRDefault="00C121FA">
      <w:pPr>
        <w:pStyle w:val="Data"/>
        <w:rPr>
          <w:sz w:val="32"/>
          <w:szCs w:val="32"/>
        </w:rPr>
      </w:pPr>
      <w:r w:rsidRPr="00C121FA">
        <w:rPr>
          <w:sz w:val="32"/>
          <w:szCs w:val="32"/>
        </w:rPr>
        <w:t>Eleição dos Diretores das Escolas do IPB</w:t>
      </w:r>
    </w:p>
    <w:p w14:paraId="0C76CF00" w14:textId="1EA3193D" w:rsidR="00D377D8" w:rsidRDefault="000A30F5" w:rsidP="00D377D8">
      <w:pPr>
        <w:pStyle w:val="Data"/>
        <w:rPr>
          <w:rFonts w:ascii="Candara" w:hAnsi="Candara"/>
        </w:rPr>
      </w:pPr>
      <w:r>
        <w:rPr>
          <w:rFonts w:ascii="Candara" w:hAnsi="Candara"/>
        </w:rPr>
        <w:t>Aceitação do Mandatário</w:t>
      </w:r>
      <w:r w:rsidR="002F7B03">
        <w:rPr>
          <w:rFonts w:ascii="Candara" w:hAnsi="Candara"/>
        </w:rPr>
        <w:t xml:space="preserve"> de candidatura</w:t>
      </w:r>
    </w:p>
    <w:p w14:paraId="5B016117" w14:textId="60FB2EA2" w:rsidR="00D952A0" w:rsidRDefault="00917BC2" w:rsidP="00D952A0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Candidato: </w:t>
      </w:r>
    </w:p>
    <w:p w14:paraId="58134409" w14:textId="318F3C9F" w:rsidR="00917BC2" w:rsidRPr="000A30F5" w:rsidRDefault="00917BC2" w:rsidP="000A30F5">
      <w:pPr>
        <w:pBdr>
          <w:bottom w:val="single" w:sz="4" w:space="1" w:color="auto"/>
        </w:pBdr>
        <w:rPr>
          <w:rFonts w:ascii="Candara" w:hAnsi="Candara"/>
          <w:sz w:val="20"/>
          <w:szCs w:val="20"/>
        </w:rPr>
      </w:pPr>
    </w:p>
    <w:p w14:paraId="5F155E1A" w14:textId="51C7EA14" w:rsidR="000A30F5" w:rsidRDefault="000A30F5" w:rsidP="000A30F5">
      <w:pPr>
        <w:pStyle w:val="Data"/>
      </w:pPr>
      <w:bookmarkStart w:id="0" w:name="_GoBack"/>
      <w:bookmarkEnd w:id="0"/>
    </w:p>
    <w:p w14:paraId="7D6BEAE9" w14:textId="16853BA0" w:rsidR="000A30F5" w:rsidRDefault="000A30F5" w:rsidP="000A30F5">
      <w:pPr>
        <w:pStyle w:val="Subttulo"/>
        <w:rPr>
          <w:rFonts w:ascii="Candara" w:eastAsiaTheme="majorEastAsia" w:hAnsi="Candara" w:cstheme="majorBidi"/>
          <w:b/>
          <w:kern w:val="28"/>
          <w:sz w:val="24"/>
          <w:szCs w:val="24"/>
        </w:rPr>
      </w:pP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>Mandatário</w:t>
      </w:r>
      <w:r>
        <w:rPr>
          <w:rFonts w:ascii="Candara" w:eastAsiaTheme="majorEastAsia" w:hAnsi="Candara" w:cstheme="majorBidi"/>
          <w:b/>
          <w:kern w:val="28"/>
          <w:sz w:val="24"/>
          <w:szCs w:val="24"/>
        </w:rPr>
        <w:t xml:space="preserve">: </w:t>
      </w:r>
    </w:p>
    <w:p w14:paraId="1635F8C9" w14:textId="7E564C53" w:rsidR="00D377D8" w:rsidRPr="00D377D8" w:rsidRDefault="00D377D8" w:rsidP="000A30F5">
      <w:pPr>
        <w:pBdr>
          <w:bottom w:val="single" w:sz="4" w:space="1" w:color="auto"/>
        </w:pBdr>
        <w:rPr>
          <w:rFonts w:ascii="Candara" w:hAnsi="Candara"/>
          <w:sz w:val="20"/>
          <w:szCs w:val="20"/>
        </w:rPr>
      </w:pPr>
    </w:p>
    <w:sectPr w:rsidR="00D377D8" w:rsidRPr="00D377D8">
      <w:footerReference w:type="default" r:id="rId9"/>
      <w:pgSz w:w="11907" w:h="16839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9F07" w14:textId="77777777" w:rsidR="008436EA" w:rsidRDefault="008436EA">
      <w:pPr>
        <w:spacing w:line="240" w:lineRule="auto"/>
      </w:pPr>
      <w:r>
        <w:separator/>
      </w:r>
    </w:p>
    <w:p w14:paraId="58149DB1" w14:textId="77777777" w:rsidR="008436EA" w:rsidRDefault="008436EA"/>
  </w:endnote>
  <w:endnote w:type="continuationSeparator" w:id="0">
    <w:p w14:paraId="56505DE0" w14:textId="77777777" w:rsidR="008436EA" w:rsidRDefault="008436EA">
      <w:pPr>
        <w:spacing w:line="240" w:lineRule="auto"/>
      </w:pPr>
      <w:r>
        <w:continuationSeparator/>
      </w:r>
    </w:p>
    <w:p w14:paraId="642E3AE1" w14:textId="77777777" w:rsidR="008436EA" w:rsidRDefault="00843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A656" w14:textId="4FB5F96E" w:rsidR="002F3642" w:rsidRPr="006E520F" w:rsidRDefault="002F3642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1CFD" w14:textId="77777777" w:rsidR="008436EA" w:rsidRDefault="008436EA">
      <w:pPr>
        <w:spacing w:line="240" w:lineRule="auto"/>
      </w:pPr>
      <w:r>
        <w:separator/>
      </w:r>
    </w:p>
    <w:p w14:paraId="71B7FD4F" w14:textId="77777777" w:rsidR="008436EA" w:rsidRDefault="008436EA"/>
  </w:footnote>
  <w:footnote w:type="continuationSeparator" w:id="0">
    <w:p w14:paraId="034968EA" w14:textId="77777777" w:rsidR="008436EA" w:rsidRDefault="008436EA">
      <w:pPr>
        <w:spacing w:line="240" w:lineRule="auto"/>
      </w:pPr>
      <w:r>
        <w:continuationSeparator/>
      </w:r>
    </w:p>
    <w:p w14:paraId="324A7EEC" w14:textId="77777777" w:rsidR="008436EA" w:rsidRDefault="00843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21A93"/>
    <w:multiLevelType w:val="hybridMultilevel"/>
    <w:tmpl w:val="4EFA3B42"/>
    <w:lvl w:ilvl="0" w:tplc="47FE2DF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57372"/>
    <w:multiLevelType w:val="hybridMultilevel"/>
    <w:tmpl w:val="24E4B4CA"/>
    <w:lvl w:ilvl="0" w:tplc="CA4086E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1E"/>
    <w:rsid w:val="000A30F5"/>
    <w:rsid w:val="001E4E10"/>
    <w:rsid w:val="002C5B60"/>
    <w:rsid w:val="002F3642"/>
    <w:rsid w:val="002F7B03"/>
    <w:rsid w:val="00361E50"/>
    <w:rsid w:val="00383003"/>
    <w:rsid w:val="0042321E"/>
    <w:rsid w:val="00451834"/>
    <w:rsid w:val="00456061"/>
    <w:rsid w:val="00467B78"/>
    <w:rsid w:val="005116DF"/>
    <w:rsid w:val="005118A2"/>
    <w:rsid w:val="005228D8"/>
    <w:rsid w:val="00582899"/>
    <w:rsid w:val="00607652"/>
    <w:rsid w:val="006736F4"/>
    <w:rsid w:val="00674857"/>
    <w:rsid w:val="006E520F"/>
    <w:rsid w:val="00706468"/>
    <w:rsid w:val="00793838"/>
    <w:rsid w:val="007E3DBC"/>
    <w:rsid w:val="008436EA"/>
    <w:rsid w:val="00846F15"/>
    <w:rsid w:val="00902929"/>
    <w:rsid w:val="00917BC2"/>
    <w:rsid w:val="009C515F"/>
    <w:rsid w:val="009D094B"/>
    <w:rsid w:val="00A83CB9"/>
    <w:rsid w:val="00AE3FD2"/>
    <w:rsid w:val="00AE691B"/>
    <w:rsid w:val="00B37420"/>
    <w:rsid w:val="00C121FA"/>
    <w:rsid w:val="00CD7CE3"/>
    <w:rsid w:val="00D377D8"/>
    <w:rsid w:val="00D5413B"/>
    <w:rsid w:val="00D840E4"/>
    <w:rsid w:val="00D952A0"/>
    <w:rsid w:val="00DC7171"/>
    <w:rsid w:val="00DF5248"/>
    <w:rsid w:val="00E648A9"/>
    <w:rsid w:val="00E9068F"/>
    <w:rsid w:val="00EA04CF"/>
    <w:rsid w:val="00EF7420"/>
    <w:rsid w:val="00F02686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B958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pt-PT" w:eastAsia="ja-JP" w:bidi="pt-PT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8A2"/>
  </w:style>
  <w:style w:type="paragraph" w:styleId="Ttulo1">
    <w:name w:val="heading 1"/>
    <w:basedOn w:val="Normal"/>
    <w:next w:val="Normal"/>
    <w:link w:val="Ttulo1Carte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next w:val="Normal"/>
    <w:link w:val="Ttulo2Carte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ela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color w:val="96858A" w:themeColor="text2" w:themeTint="99"/>
      <w:sz w:val="44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Data">
    <w:name w:val="Date"/>
    <w:basedOn w:val="Normal"/>
    <w:next w:val="Ttulo1"/>
    <w:link w:val="DataCarte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aCarter">
    <w:name w:val="Data Caráter"/>
    <w:basedOn w:val="Tipodeletrapredefinidodopargrafo"/>
    <w:link w:val="Data"/>
    <w:uiPriority w:val="3"/>
    <w:rPr>
      <w:b/>
      <w:caps/>
      <w:sz w:val="34"/>
    </w:rPr>
  </w:style>
  <w:style w:type="paragraph" w:styleId="Ttulo">
    <w:name w:val="Title"/>
    <w:basedOn w:val="Normal"/>
    <w:next w:val="Subttulo"/>
    <w:link w:val="TtuloCarte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tulo">
    <w:name w:val="Subtitle"/>
    <w:basedOn w:val="Normal"/>
    <w:next w:val="Data"/>
    <w:link w:val="SubttuloCarte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o">
    <w:name w:val="Quote"/>
    <w:basedOn w:val="Normal"/>
    <w:next w:val="Normal"/>
    <w:link w:val="CitaoCarte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oCarter">
    <w:name w:val="Citação Caráter"/>
    <w:basedOn w:val="Tipodeletrapredefinidodopargrafo"/>
    <w:link w:val="Citao"/>
    <w:uiPriority w:val="37"/>
    <w:semiHidden/>
    <w:rPr>
      <w:iCs/>
      <w:sz w:val="4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Cs/>
      <w:color w:val="33B7D3" w:themeColor="accent1"/>
      <w:sz w:val="40"/>
    </w:rPr>
  </w:style>
  <w:style w:type="paragraph" w:styleId="PargrafodaLista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nfaseIntensa">
    <w:name w:val="Intense Emphasis"/>
    <w:basedOn w:val="Tipodeletrapredefinidodopargrafo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i w:val="0"/>
      <w:iCs/>
      <w:color w:val="33B7D3" w:themeColor="accent1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color w:val="483E41" w:themeColor="text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caps/>
      <w:smallCaps w:val="0"/>
      <w:color w:val="483E41" w:themeColor="text2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character" w:styleId="Hiperligao">
    <w:name w:val="Hyperlink"/>
    <w:basedOn w:val="Tipodeletrapredefinidodopargrafo"/>
    <w:uiPriority w:val="99"/>
    <w:semiHidden/>
    <w:unhideWhenUsed/>
    <w:rsid w:val="00D840E4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840E4"/>
    <w:rPr>
      <w:color w:val="954F72"/>
      <w:u w:val="single"/>
    </w:rPr>
  </w:style>
  <w:style w:type="paragraph" w:customStyle="1" w:styleId="xl63">
    <w:name w:val="xl63"/>
    <w:basedOn w:val="Normal"/>
    <w:rsid w:val="00D840E4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color w:val="000000"/>
      <w:sz w:val="24"/>
      <w:szCs w:val="24"/>
      <w:lang w:eastAsia="pt-PT" w:bidi="ar-SA"/>
    </w:rPr>
  </w:style>
  <w:style w:type="paragraph" w:customStyle="1" w:styleId="xl64">
    <w:name w:val="xl64"/>
    <w:basedOn w:val="Normal"/>
    <w:rsid w:val="00D840E4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  <w:lang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ica/Library/Containers/com.microsoft.Word/Data/Library/Caches/TM10002070/Dia&#769;rio%20da%20Viagem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A00404-9112-FE47-B2C5-6EC97348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Diário da Viagem.dotx</Template>
  <TotalTime>12</TotalTime>
  <Pages>1</Pages>
  <Words>16</Words>
  <Characters>94</Characters>
  <Application>Microsoft Office Word</Application>
  <DocSecurity>0</DocSecurity>
  <Lines>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Luis Carlos Magalhães Pires</cp:lastModifiedBy>
  <cp:revision>5</cp:revision>
  <cp:lastPrinted>2017-05-10T17:00:00Z</cp:lastPrinted>
  <dcterms:created xsi:type="dcterms:W3CDTF">2017-05-10T17:47:00Z</dcterms:created>
  <dcterms:modified xsi:type="dcterms:W3CDTF">2021-05-11T16:18:00Z</dcterms:modified>
</cp:coreProperties>
</file>